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A0" w:rsidRDefault="006F4DA0">
      <w:pPr>
        <w:pStyle w:val="NormlnIMP"/>
      </w:pPr>
      <w:bookmarkStart w:id="0" w:name="_GoBack"/>
      <w:bookmarkEnd w:id="0"/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>Žiadateľ:</w:t>
      </w: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>--------------------------------------------------------------------------------------------------------------</w:t>
      </w: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>Adresa: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Obec Brusno</w:t>
      </w: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 xml:space="preserve">                                                                                </w:t>
      </w:r>
      <w:r>
        <w:rPr>
          <w:lang w:val="sk-SK"/>
        </w:rPr>
        <w:t>Obecný úrad</w:t>
      </w: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 xml:space="preserve">                                                                                </w:t>
      </w:r>
      <w:r>
        <w:rPr>
          <w:lang w:val="sk-SK"/>
        </w:rPr>
        <w:t>Ondrejská 360/1</w:t>
      </w:r>
      <w:r w:rsidRPr="008A52EB">
        <w:rPr>
          <w:lang w:val="sk-SK"/>
        </w:rPr>
        <w:t xml:space="preserve">   </w:t>
      </w: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 xml:space="preserve">                                                                                </w:t>
      </w:r>
      <w:r>
        <w:rPr>
          <w:lang w:val="sk-SK"/>
        </w:rPr>
        <w:t>976 62  Brusno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 xml:space="preserve">                                                                                </w:t>
      </w:r>
      <w:r>
        <w:rPr>
          <w:lang w:val="sk-SK"/>
        </w:rPr>
        <w:t>V Brusne</w:t>
      </w:r>
      <w:r w:rsidRPr="008A52EB">
        <w:rPr>
          <w:lang w:val="sk-SK"/>
        </w:rPr>
        <w:t xml:space="preserve"> ..........................................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>Vec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 w:rsidP="0099376F">
      <w:pPr>
        <w:pStyle w:val="NormlnIMP"/>
        <w:rPr>
          <w:rStyle w:val="Strong"/>
          <w:bCs/>
          <w:szCs w:val="24"/>
          <w:lang w:val="sk-SK"/>
        </w:rPr>
      </w:pPr>
      <w:r w:rsidRPr="008A52EB">
        <w:rPr>
          <w:rStyle w:val="Strong"/>
          <w:bCs/>
          <w:szCs w:val="24"/>
          <w:lang w:val="sk-SK"/>
        </w:rPr>
        <w:t>Žiadosť o vydanie súhlasu na povolenie stavby malého zdroja znečisťovania ovzdušia</w:t>
      </w:r>
    </w:p>
    <w:p w:rsidR="006F4DA0" w:rsidRPr="008A52EB" w:rsidRDefault="006F4DA0" w:rsidP="0099376F">
      <w:pPr>
        <w:pStyle w:val="NormlnIMP"/>
        <w:rPr>
          <w:lang w:val="sk-SK"/>
        </w:rPr>
      </w:pPr>
    </w:p>
    <w:p w:rsidR="006F4DA0" w:rsidRPr="008A52EB" w:rsidRDefault="006F4DA0" w:rsidP="0099376F">
      <w:pPr>
        <w:pStyle w:val="NormlnIMP"/>
        <w:jc w:val="both"/>
        <w:rPr>
          <w:lang w:val="sk-SK"/>
        </w:rPr>
      </w:pPr>
      <w:r w:rsidRPr="008A52EB">
        <w:rPr>
          <w:lang w:val="sk-SK"/>
        </w:rPr>
        <w:t>v zmysle zákona NR SR č. 137/2010 Z.z. o ovzduší.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>Stavba:  ......................................................................................................................................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>Stavebník (investor): ….............................................................................................................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>Miesto stavby: ...........................................................................................................................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>Parcelné číslo: ............................................................................................................................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>Typ kotla: ...................................................................................................................................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>Max. tepelný výkon: ..................................................................................................................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rPr>
          <w:lang w:val="sk-SK"/>
        </w:rPr>
      </w:pPr>
      <w:r w:rsidRPr="008A52EB">
        <w:rPr>
          <w:lang w:val="sk-SK"/>
        </w:rPr>
        <w:t xml:space="preserve">Druh paliva: ...............................................................................................................................  </w:t>
      </w:r>
    </w:p>
    <w:p w:rsidR="006F4DA0" w:rsidRPr="008A52EB" w:rsidRDefault="006F4DA0">
      <w:pPr>
        <w:pStyle w:val="NormlnIMP"/>
        <w:rPr>
          <w:lang w:val="sk-SK"/>
        </w:rPr>
      </w:pPr>
    </w:p>
    <w:p w:rsidR="006F4DA0" w:rsidRPr="008A52EB" w:rsidRDefault="006F4DA0">
      <w:pPr>
        <w:pStyle w:val="NormlnIMP"/>
        <w:jc w:val="both"/>
        <w:rPr>
          <w:lang w:val="sk-SK"/>
        </w:rPr>
      </w:pPr>
    </w:p>
    <w:p w:rsidR="006F4DA0" w:rsidRPr="008A52EB" w:rsidRDefault="006F4DA0">
      <w:pPr>
        <w:pStyle w:val="NormlnIMP"/>
        <w:jc w:val="both"/>
        <w:rPr>
          <w:lang w:val="sk-SK"/>
        </w:rPr>
      </w:pPr>
      <w:r w:rsidRPr="008A52EB">
        <w:rPr>
          <w:lang w:val="sk-SK"/>
        </w:rPr>
        <w:t>Odvod spalín /nehodiace sa prečiarknite/:</w:t>
      </w:r>
    </w:p>
    <w:p w:rsidR="006F4DA0" w:rsidRPr="008A52EB" w:rsidRDefault="006F4DA0">
      <w:pPr>
        <w:pStyle w:val="NormlnIMP"/>
        <w:jc w:val="both"/>
        <w:rPr>
          <w:lang w:val="sk-SK"/>
        </w:rPr>
      </w:pPr>
      <w:r w:rsidRPr="008A52EB">
        <w:rPr>
          <w:lang w:val="sk-SK"/>
        </w:rPr>
        <w:t>a/ cez komín umiestnený najmenej 5 m nad terénom                                     áno     nie</w:t>
      </w:r>
    </w:p>
    <w:p w:rsidR="006F4DA0" w:rsidRPr="008A52EB" w:rsidRDefault="006F4DA0">
      <w:pPr>
        <w:pStyle w:val="NormlnIMP"/>
        <w:jc w:val="both"/>
        <w:rPr>
          <w:lang w:val="sk-SK"/>
        </w:rPr>
      </w:pPr>
      <w:r w:rsidRPr="008A52EB">
        <w:rPr>
          <w:lang w:val="sk-SK"/>
        </w:rPr>
        <w:t>b/ iné technické riešenie /vyústenie na vonkajšiu stenu budovy/                    áno     nie</w:t>
      </w:r>
    </w:p>
    <w:p w:rsidR="006F4DA0" w:rsidRPr="008A52EB" w:rsidRDefault="006F4DA0">
      <w:pPr>
        <w:pStyle w:val="NormlnIMP"/>
        <w:jc w:val="both"/>
        <w:rPr>
          <w:lang w:val="sk-SK"/>
        </w:rPr>
      </w:pPr>
    </w:p>
    <w:p w:rsidR="006F4DA0" w:rsidRPr="008A52EB" w:rsidRDefault="006F4DA0">
      <w:pPr>
        <w:pStyle w:val="NormlnIMP"/>
        <w:jc w:val="both"/>
        <w:rPr>
          <w:lang w:val="sk-SK"/>
        </w:rPr>
      </w:pPr>
    </w:p>
    <w:p w:rsidR="006F4DA0" w:rsidRPr="008A52EB" w:rsidRDefault="006F4DA0">
      <w:pPr>
        <w:pStyle w:val="NormlnIMP"/>
        <w:jc w:val="both"/>
        <w:rPr>
          <w:lang w:val="sk-SK"/>
        </w:rPr>
      </w:pPr>
    </w:p>
    <w:p w:rsidR="006F4DA0" w:rsidRPr="008A52EB" w:rsidRDefault="006F4DA0">
      <w:pPr>
        <w:pStyle w:val="NormlnIMP"/>
        <w:jc w:val="both"/>
        <w:rPr>
          <w:lang w:val="sk-SK"/>
        </w:rPr>
      </w:pPr>
      <w:r w:rsidRPr="008A52EB">
        <w:rPr>
          <w:lang w:val="sk-SK"/>
        </w:rPr>
        <w:t xml:space="preserve">                                                                              -------------------------------------</w:t>
      </w:r>
    </w:p>
    <w:p w:rsidR="006F4DA0" w:rsidRPr="008A52EB" w:rsidRDefault="006F4DA0">
      <w:pPr>
        <w:pStyle w:val="NormlnIMP"/>
        <w:jc w:val="both"/>
        <w:rPr>
          <w:lang w:val="sk-SK"/>
        </w:rPr>
      </w:pPr>
      <w:r w:rsidRPr="008A52EB">
        <w:rPr>
          <w:lang w:val="sk-SK"/>
        </w:rPr>
        <w:t xml:space="preserve">                                                                                             podpis</w:t>
      </w:r>
    </w:p>
    <w:p w:rsidR="006F4DA0" w:rsidRPr="008A52EB" w:rsidRDefault="006F4DA0">
      <w:pPr>
        <w:pStyle w:val="NormlnIMP"/>
        <w:jc w:val="both"/>
        <w:rPr>
          <w:lang w:val="sk-SK"/>
        </w:rPr>
      </w:pPr>
      <w:r w:rsidRPr="008A52EB">
        <w:rPr>
          <w:lang w:val="sk-SK"/>
        </w:rPr>
        <w:t xml:space="preserve">    </w:t>
      </w:r>
    </w:p>
    <w:p w:rsidR="006F4DA0" w:rsidRPr="008A52EB" w:rsidRDefault="006F4DA0">
      <w:pPr>
        <w:pStyle w:val="NormlnIMP"/>
        <w:jc w:val="both"/>
        <w:rPr>
          <w:lang w:val="sk-SK"/>
        </w:rPr>
      </w:pPr>
    </w:p>
    <w:p w:rsidR="006F4DA0" w:rsidRPr="008A52EB" w:rsidRDefault="006F4DA0">
      <w:pPr>
        <w:pStyle w:val="NormlnIMP"/>
        <w:jc w:val="both"/>
        <w:rPr>
          <w:lang w:val="sk-SK"/>
        </w:rPr>
      </w:pPr>
    </w:p>
    <w:p w:rsidR="006F4DA0" w:rsidRPr="008A52EB" w:rsidRDefault="006F4DA0">
      <w:pPr>
        <w:pStyle w:val="NormlnIMP"/>
        <w:jc w:val="both"/>
        <w:rPr>
          <w:lang w:val="sk-SK"/>
        </w:rPr>
      </w:pPr>
      <w:r w:rsidRPr="008A52EB">
        <w:rPr>
          <w:lang w:val="sk-SK"/>
        </w:rPr>
        <w:t xml:space="preserve">Prílohy: </w:t>
      </w:r>
    </w:p>
    <w:p w:rsidR="006F4DA0" w:rsidRPr="008A52EB" w:rsidRDefault="006F4DA0">
      <w:pPr>
        <w:pStyle w:val="NormlnIMP"/>
        <w:jc w:val="both"/>
        <w:rPr>
          <w:lang w:val="sk-SK"/>
        </w:rPr>
      </w:pPr>
      <w:r w:rsidRPr="008A52EB">
        <w:rPr>
          <w:lang w:val="sk-SK"/>
        </w:rPr>
        <w:t>l x PD vykurovanie a plynoinštalácia</w:t>
      </w:r>
    </w:p>
    <w:p w:rsidR="006F4DA0" w:rsidRPr="008A52EB" w:rsidRDefault="006F4DA0">
      <w:pPr>
        <w:pStyle w:val="NormlnIMP"/>
        <w:jc w:val="both"/>
        <w:rPr>
          <w:lang w:val="sk-SK"/>
        </w:rPr>
      </w:pPr>
      <w:r w:rsidRPr="008A52EB">
        <w:rPr>
          <w:lang w:val="sk-SK"/>
        </w:rPr>
        <w:t>l x kópia listu vlastníctva</w:t>
      </w:r>
    </w:p>
    <w:p w:rsidR="006F4DA0" w:rsidRPr="008A52EB" w:rsidRDefault="006F4DA0">
      <w:pPr>
        <w:pStyle w:val="NormlnIMP"/>
        <w:jc w:val="both"/>
        <w:rPr>
          <w:lang w:val="sk-SK"/>
        </w:rPr>
      </w:pPr>
      <w:r w:rsidRPr="008A52EB">
        <w:rPr>
          <w:lang w:val="sk-SK"/>
        </w:rPr>
        <w:t>l x kópia s katastrálnej mapy</w:t>
      </w:r>
    </w:p>
    <w:p w:rsidR="006F4DA0" w:rsidRPr="008A52EB" w:rsidRDefault="006F4DA0">
      <w:pPr>
        <w:pStyle w:val="NormlnIMP"/>
        <w:jc w:val="both"/>
        <w:rPr>
          <w:lang w:val="sk-SK"/>
        </w:rPr>
      </w:pPr>
    </w:p>
    <w:sectPr w:rsidR="006F4DA0" w:rsidRPr="008A52EB" w:rsidSect="008518E1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3DD"/>
    <w:rsid w:val="001123DD"/>
    <w:rsid w:val="001A2446"/>
    <w:rsid w:val="00415D19"/>
    <w:rsid w:val="00521EDF"/>
    <w:rsid w:val="006F4DA0"/>
    <w:rsid w:val="00753246"/>
    <w:rsid w:val="008518E1"/>
    <w:rsid w:val="008A52EB"/>
    <w:rsid w:val="0099376F"/>
    <w:rsid w:val="00C1196B"/>
    <w:rsid w:val="00C96D4D"/>
    <w:rsid w:val="00CB15AE"/>
    <w:rsid w:val="00EE036F"/>
    <w:rsid w:val="00FA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E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IMP">
    <w:name w:val="Normální_IMP"/>
    <w:basedOn w:val="Normal"/>
    <w:uiPriority w:val="99"/>
    <w:rsid w:val="008518E1"/>
    <w:pPr>
      <w:suppressAutoHyphens/>
      <w:spacing w:line="230" w:lineRule="auto"/>
    </w:pPr>
    <w:rPr>
      <w:sz w:val="24"/>
    </w:rPr>
  </w:style>
  <w:style w:type="paragraph" w:customStyle="1" w:styleId="Nadpis3IMP">
    <w:name w:val="Nadpis 3_IMP"/>
    <w:basedOn w:val="NormlnIMP"/>
    <w:next w:val="NormlnIMP"/>
    <w:uiPriority w:val="99"/>
    <w:rsid w:val="008518E1"/>
    <w:pPr>
      <w:spacing w:before="240" w:after="60"/>
    </w:pPr>
    <w:rPr>
      <w:rFonts w:ascii="Arial" w:hAnsi="Arial"/>
      <w:b/>
      <w:sz w:val="26"/>
    </w:rPr>
  </w:style>
  <w:style w:type="paragraph" w:customStyle="1" w:styleId="Nadpis2IMP">
    <w:name w:val="Nadpis 2_IMP"/>
    <w:basedOn w:val="NormlnIMP"/>
    <w:next w:val="NormlnIMP"/>
    <w:uiPriority w:val="99"/>
    <w:rsid w:val="008518E1"/>
    <w:pPr>
      <w:spacing w:before="240" w:after="60"/>
    </w:pPr>
    <w:rPr>
      <w:rFonts w:ascii="Arial" w:hAnsi="Arial"/>
      <w:b/>
      <w:i/>
      <w:sz w:val="28"/>
    </w:rPr>
  </w:style>
  <w:style w:type="paragraph" w:customStyle="1" w:styleId="Nadpis1IMP">
    <w:name w:val="Nadpis 1_IMP"/>
    <w:basedOn w:val="NormlnIMP"/>
    <w:next w:val="NormlnIMP"/>
    <w:uiPriority w:val="99"/>
    <w:rsid w:val="008518E1"/>
    <w:pPr>
      <w:spacing w:before="240" w:after="60"/>
    </w:pPr>
    <w:rPr>
      <w:rFonts w:ascii="Arial" w:hAnsi="Arial"/>
      <w:b/>
      <w:sz w:val="32"/>
    </w:rPr>
  </w:style>
  <w:style w:type="character" w:styleId="Strong">
    <w:name w:val="Strong"/>
    <w:basedOn w:val="DefaultParagraphFont"/>
    <w:uiPriority w:val="99"/>
    <w:qFormat/>
    <w:rsid w:val="0099376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7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338</Words>
  <Characters>1932</Characters>
  <Application>Microsoft Office Outlook</Application>
  <DocSecurity>0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Žiadateľ:</dc:title>
  <dc:subject/>
  <dc:creator>Miklovičová Martina</dc:creator>
  <cp:keywords/>
  <dc:description/>
  <cp:lastModifiedBy>Your User Name</cp:lastModifiedBy>
  <cp:revision>2</cp:revision>
  <cp:lastPrinted>2010-07-09T08:13:00Z</cp:lastPrinted>
  <dcterms:created xsi:type="dcterms:W3CDTF">2017-05-23T09:16:00Z</dcterms:created>
  <dcterms:modified xsi:type="dcterms:W3CDTF">2017-05-23T09:16:00Z</dcterms:modified>
</cp:coreProperties>
</file>